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21" w:rsidRPr="00C20A2B" w:rsidRDefault="00C20A2B" w:rsidP="00257EC5">
      <w:pPr>
        <w:pStyle w:val="Otsikko1"/>
        <w:rPr>
          <w:lang w:val="sv-SE"/>
        </w:rPr>
      </w:pPr>
      <w:bookmarkStart w:id="0" w:name="_Toc335035665"/>
      <w:bookmarkStart w:id="1" w:name="_Toc461789960"/>
      <w:bookmarkStart w:id="2" w:name="_Toc397354023"/>
      <w:r w:rsidRPr="00C20A2B">
        <w:rPr>
          <w:lang w:val="sv-SE"/>
        </w:rPr>
        <w:t>Blankett</w:t>
      </w:r>
      <w:r w:rsidR="00E16021" w:rsidRPr="00C20A2B">
        <w:rPr>
          <w:lang w:val="sv-SE"/>
        </w:rPr>
        <w:t xml:space="preserve"> </w:t>
      </w:r>
      <w:bookmarkEnd w:id="0"/>
      <w:r w:rsidR="0069518A" w:rsidRPr="00C20A2B">
        <w:rPr>
          <w:lang w:val="sv-SE"/>
        </w:rPr>
        <w:t>SVY602</w:t>
      </w:r>
      <w:r w:rsidR="00E16021" w:rsidRPr="00C20A2B">
        <w:rPr>
          <w:lang w:val="sv-SE"/>
        </w:rPr>
        <w:t xml:space="preserve"> –</w:t>
      </w:r>
      <w:bookmarkEnd w:id="1"/>
      <w:bookmarkEnd w:id="2"/>
      <w:r w:rsidR="00A839EE" w:rsidRPr="00C20A2B">
        <w:rPr>
          <w:lang w:val="sv-SE"/>
        </w:rPr>
        <w:t xml:space="preserve"> </w:t>
      </w:r>
      <w:r w:rsidRPr="00C20A2B">
        <w:rPr>
          <w:lang w:val="sv-SE"/>
        </w:rPr>
        <w:t>Godkännande av ansvarsperson</w:t>
      </w:r>
    </w:p>
    <w:p w:rsidR="00257EC5" w:rsidRPr="00C20A2B" w:rsidRDefault="00257EC5" w:rsidP="00E16021">
      <w:pPr>
        <w:autoSpaceDE w:val="0"/>
        <w:rPr>
          <w:rFonts w:cs="Arial"/>
          <w:color w:val="000000"/>
          <w:lang w:val="sv-SE"/>
        </w:rPr>
      </w:pPr>
    </w:p>
    <w:p w:rsidR="00BE55F7" w:rsidRPr="00C20A2B" w:rsidRDefault="00BE55F7" w:rsidP="00E16021">
      <w:pPr>
        <w:autoSpaceDE w:val="0"/>
        <w:rPr>
          <w:rFonts w:cs="Arial"/>
          <w:color w:val="000000"/>
          <w:lang w:val="sv-SE"/>
        </w:rPr>
      </w:pPr>
      <w:r w:rsidRPr="00C20A2B">
        <w:rPr>
          <w:rFonts w:cs="Arial"/>
          <w:noProof/>
          <w:color w:val="000000"/>
          <w:lang w:val="sv-SE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-146884</wp:posOffset>
                </wp:positionH>
                <wp:positionV relativeFrom="paragraph">
                  <wp:posOffset>109552</wp:posOffset>
                </wp:positionV>
                <wp:extent cx="6477000" cy="8679976"/>
                <wp:effectExtent l="0" t="0" r="19050" b="2603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67997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4DBD" id="Suorakulmio 1" o:spid="_x0000_s1026" style="position:absolute;margin-left:-11.55pt;margin-top:8.65pt;width:510pt;height:6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" filled="f" strokecolor="black [3213]" strokeweight="1pt"/>
            </w:pict>
          </mc:Fallback>
        </mc:AlternateContent>
      </w:r>
    </w:p>
    <w:p w:rsidR="00BE55F7" w:rsidRPr="00C20A2B" w:rsidRDefault="00BE55F7" w:rsidP="00E16021">
      <w:pPr>
        <w:autoSpaceDE w:val="0"/>
        <w:rPr>
          <w:rFonts w:cs="Arial"/>
          <w:color w:val="000000"/>
          <w:lang w:val="sv-SE"/>
        </w:rPr>
      </w:pPr>
    </w:p>
    <w:p w:rsidR="00C460FD" w:rsidRPr="00C20A2B" w:rsidRDefault="00C20A2B" w:rsidP="00C460FD">
      <w:pPr>
        <w:autoSpaceDE w:val="0"/>
        <w:jc w:val="center"/>
        <w:rPr>
          <w:rFonts w:cs="Arial"/>
          <w:b/>
          <w:bCs/>
          <w:sz w:val="22"/>
          <w:lang w:val="sv-SE"/>
        </w:rPr>
      </w:pPr>
      <w:r w:rsidRPr="00C20A2B">
        <w:rPr>
          <w:rFonts w:cs="Arial"/>
          <w:b/>
          <w:bCs/>
          <w:sz w:val="22"/>
          <w:lang w:val="sv-SE"/>
        </w:rPr>
        <w:t>MYNDIGHETSENHETEN FÖR MILITÄR LUFTFART</w:t>
      </w:r>
    </w:p>
    <w:p w:rsidR="00C460FD" w:rsidRPr="00C20A2B" w:rsidRDefault="00C460FD" w:rsidP="00E16021">
      <w:pPr>
        <w:autoSpaceDE w:val="0"/>
        <w:rPr>
          <w:rFonts w:cs="Arial"/>
          <w:color w:val="000000"/>
          <w:lang w:val="sv-SE"/>
        </w:rPr>
      </w:pPr>
    </w:p>
    <w:p w:rsidR="00C460FD" w:rsidRPr="00C20A2B" w:rsidRDefault="00C460FD" w:rsidP="00E16021">
      <w:pPr>
        <w:autoSpaceDE w:val="0"/>
        <w:rPr>
          <w:rFonts w:cs="Arial"/>
          <w:color w:val="000000"/>
          <w:lang w:val="sv-SE"/>
        </w:rPr>
      </w:pPr>
    </w:p>
    <w:p w:rsidR="00C460FD" w:rsidRPr="00C20A2B" w:rsidRDefault="00C20A2B" w:rsidP="006D6B48">
      <w:pPr>
        <w:autoSpaceDE w:val="0"/>
        <w:jc w:val="left"/>
        <w:rPr>
          <w:rFonts w:cs="Arial"/>
          <w:lang w:val="sv-SE"/>
        </w:rPr>
      </w:pPr>
      <w:r w:rsidRPr="00C20A2B">
        <w:rPr>
          <w:rFonts w:cs="Arial"/>
          <w:lang w:val="sv-SE"/>
        </w:rPr>
        <w:t>Uppgifter om ansvarspersonen som ska godkännas i enlighet med kraven i den militära luftfartsföreskriften</w:t>
      </w:r>
      <w:r w:rsidR="0047280D">
        <w:rPr>
          <w:rFonts w:cs="Arial"/>
          <w:lang w:val="sv-SE"/>
        </w:rPr>
        <w:fldChar w:fldCharType="begin">
          <w:ffData>
            <w:name w:val="Avattava1"/>
            <w:enabled/>
            <w:calcOnExit w:val="0"/>
            <w:helpText w:type="text" w:val="Välj föreskrift"/>
            <w:statusText w:type="text" w:val="Välj föreskrift"/>
            <w:ddList>
              <w:listEntry w:val="Välj föreskrift"/>
              <w:listEntry w:val="SIM-He-Lv-002"/>
              <w:listEntry w:val="SIM-To-Lv-003"/>
              <w:listEntry w:val="SIM-He-Lv-018"/>
              <w:listEntry w:val="SIM-To-Lv-024"/>
            </w:ddList>
          </w:ffData>
        </w:fldChar>
      </w:r>
      <w:bookmarkStart w:id="3" w:name="Avattava1"/>
      <w:r w:rsidR="0047280D">
        <w:rPr>
          <w:rFonts w:cs="Arial"/>
          <w:lang w:val="sv-SE"/>
        </w:rPr>
        <w:instrText xml:space="preserve"> FORMDROPDOWN </w:instrText>
      </w:r>
      <w:r w:rsidR="00AF6740">
        <w:rPr>
          <w:rFonts w:cs="Arial"/>
          <w:lang w:val="sv-SE"/>
        </w:rPr>
      </w:r>
      <w:r w:rsidR="00AF6740">
        <w:rPr>
          <w:rFonts w:cs="Arial"/>
          <w:lang w:val="sv-SE"/>
        </w:rPr>
        <w:fldChar w:fldCharType="separate"/>
      </w:r>
      <w:r w:rsidR="0047280D">
        <w:rPr>
          <w:rFonts w:cs="Arial"/>
          <w:lang w:val="sv-SE"/>
        </w:rPr>
        <w:fldChar w:fldCharType="end"/>
      </w:r>
      <w:bookmarkEnd w:id="3"/>
      <w:r w:rsidRPr="00C20A2B">
        <w:rPr>
          <w:rFonts w:cs="Arial"/>
          <w:lang w:val="sv-SE"/>
        </w:rPr>
        <w:t>.</w:t>
      </w:r>
    </w:p>
    <w:p w:rsidR="00AD1EE9" w:rsidRPr="00C20A2B" w:rsidRDefault="00AD1EE9" w:rsidP="006D6B48">
      <w:pPr>
        <w:autoSpaceDE w:val="0"/>
        <w:jc w:val="left"/>
        <w:rPr>
          <w:rFonts w:cs="Arial"/>
          <w:lang w:val="sv-SE"/>
        </w:rPr>
      </w:pPr>
      <w:r w:rsidRPr="00C20A2B">
        <w:rPr>
          <w:rFonts w:cs="Arial"/>
          <w:lang w:val="sv-SE"/>
        </w:rPr>
        <w:tab/>
      </w:r>
      <w:r w:rsidRPr="00C20A2B">
        <w:rPr>
          <w:rFonts w:cs="Arial"/>
          <w:lang w:val="sv-SE"/>
        </w:rPr>
        <w:tab/>
      </w:r>
    </w:p>
    <w:p w:rsidR="00C460FD" w:rsidRPr="00C20A2B" w:rsidRDefault="00C460FD" w:rsidP="00C460FD">
      <w:pPr>
        <w:autoSpaceDE w:val="0"/>
        <w:rPr>
          <w:rFonts w:cs="Arial"/>
          <w:lang w:val="sv-SE"/>
        </w:rPr>
      </w:pPr>
    </w:p>
    <w:p w:rsidR="00C460FD" w:rsidRPr="00C20A2B" w:rsidRDefault="00C460FD" w:rsidP="007832A3">
      <w:pPr>
        <w:autoSpaceDE w:val="0"/>
        <w:jc w:val="left"/>
        <w:rPr>
          <w:rFonts w:cs="Arial"/>
          <w:lang w:val="sv-SE"/>
        </w:rPr>
      </w:pPr>
      <w:r w:rsidRPr="00C20A2B">
        <w:rPr>
          <w:rFonts w:cs="Arial"/>
          <w:lang w:val="sv-SE"/>
        </w:rPr>
        <w:t xml:space="preserve">1. </w:t>
      </w:r>
      <w:r w:rsidR="00C20A2B" w:rsidRPr="00C20A2B">
        <w:rPr>
          <w:rFonts w:cs="Arial"/>
          <w:lang w:val="sv-SE"/>
        </w:rPr>
        <w:t>Namn</w:t>
      </w:r>
      <w:r w:rsidRPr="00C20A2B">
        <w:rPr>
          <w:rFonts w:cs="Arial"/>
          <w:lang w:val="sv-SE"/>
        </w:rPr>
        <w:t>:</w:t>
      </w:r>
      <w:r w:rsidR="007832A3" w:rsidRPr="00C20A2B">
        <w:rPr>
          <w:rFonts w:cs="Arial"/>
          <w:lang w:val="sv-SE"/>
        </w:rPr>
        <w:tab/>
      </w:r>
      <w:r w:rsidR="0047280D">
        <w:rPr>
          <w:rFonts w:cs="Arial"/>
          <w:lang w:val="sv-SE"/>
        </w:rPr>
        <w:fldChar w:fldCharType="begin">
          <w:ffData>
            <w:name w:val="Teksti1"/>
            <w:enabled/>
            <w:calcOnExit w:val="0"/>
            <w:helpText w:type="text" w:val="Ansvarspersonens för- och efternamn"/>
            <w:statusText w:type="text" w:val="Ansvarspersonens för- och efternamn"/>
            <w:textInput>
              <w:maxLength w:val="70"/>
            </w:textInput>
          </w:ffData>
        </w:fldChar>
      </w:r>
      <w:bookmarkStart w:id="4" w:name="Teksti1"/>
      <w:r w:rsidR="0047280D">
        <w:rPr>
          <w:rFonts w:cs="Arial"/>
          <w:lang w:val="sv-SE"/>
        </w:rPr>
        <w:instrText xml:space="preserve"> FORMTEXT </w:instrText>
      </w:r>
      <w:r w:rsidR="0047280D">
        <w:rPr>
          <w:rFonts w:cs="Arial"/>
          <w:lang w:val="sv-SE"/>
        </w:rPr>
      </w:r>
      <w:r w:rsidR="0047280D">
        <w:rPr>
          <w:rFonts w:cs="Arial"/>
          <w:lang w:val="sv-SE"/>
        </w:rPr>
        <w:fldChar w:fldCharType="separate"/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lang w:val="sv-SE"/>
        </w:rPr>
        <w:fldChar w:fldCharType="end"/>
      </w:r>
      <w:bookmarkEnd w:id="4"/>
      <w:r w:rsidR="00DC10FE" w:rsidRPr="00C20A2B">
        <w:rPr>
          <w:rFonts w:cs="Arial"/>
          <w:lang w:val="sv-SE"/>
        </w:rPr>
        <w:tab/>
      </w:r>
    </w:p>
    <w:p w:rsidR="00C460FD" w:rsidRPr="00C20A2B" w:rsidRDefault="00C460FD" w:rsidP="00C460FD">
      <w:pPr>
        <w:autoSpaceDE w:val="0"/>
        <w:rPr>
          <w:rFonts w:cs="Arial"/>
          <w:lang w:val="sv-SE"/>
        </w:rPr>
      </w:pPr>
    </w:p>
    <w:p w:rsidR="00C460FD" w:rsidRPr="00C20A2B" w:rsidRDefault="00C460FD" w:rsidP="006D6B48">
      <w:pPr>
        <w:autoSpaceDE w:val="0"/>
        <w:jc w:val="left"/>
        <w:rPr>
          <w:rFonts w:cs="Arial"/>
          <w:lang w:val="sv-SE"/>
        </w:rPr>
      </w:pPr>
      <w:r w:rsidRPr="00C20A2B">
        <w:rPr>
          <w:rFonts w:cs="Arial"/>
          <w:lang w:val="sv-SE"/>
        </w:rPr>
        <w:t xml:space="preserve">2. </w:t>
      </w:r>
      <w:r w:rsidR="00C20A2B" w:rsidRPr="00C20A2B">
        <w:rPr>
          <w:rFonts w:cs="Arial"/>
          <w:lang w:val="sv-SE"/>
        </w:rPr>
        <w:t>Uppgift</w:t>
      </w:r>
      <w:r w:rsidRPr="00C20A2B">
        <w:rPr>
          <w:rFonts w:cs="Arial"/>
          <w:lang w:val="sv-SE"/>
        </w:rPr>
        <w:t>:</w:t>
      </w:r>
      <w:r w:rsidR="00DC10FE" w:rsidRPr="00C20A2B">
        <w:rPr>
          <w:rFonts w:cs="Arial"/>
          <w:lang w:val="sv-SE"/>
        </w:rPr>
        <w:tab/>
      </w:r>
      <w:r w:rsidR="0047280D">
        <w:rPr>
          <w:rFonts w:cs="Arial"/>
          <w:lang w:val="sv-SE"/>
        </w:rPr>
        <w:fldChar w:fldCharType="begin">
          <w:ffData>
            <w:name w:val="Teksti2"/>
            <w:enabled/>
            <w:calcOnExit w:val="0"/>
            <w:helpText w:type="text" w:val="Ansvarsuppgift som godkännande söks för"/>
            <w:statusText w:type="text" w:val="Ansvarsuppgift som godkännande söks för"/>
            <w:textInput>
              <w:maxLength w:val="70"/>
            </w:textInput>
          </w:ffData>
        </w:fldChar>
      </w:r>
      <w:bookmarkStart w:id="5" w:name="Teksti2"/>
      <w:r w:rsidR="0047280D">
        <w:rPr>
          <w:rFonts w:cs="Arial"/>
          <w:lang w:val="sv-SE"/>
        </w:rPr>
        <w:instrText xml:space="preserve"> FORMTEXT </w:instrText>
      </w:r>
      <w:r w:rsidR="0047280D">
        <w:rPr>
          <w:rFonts w:cs="Arial"/>
          <w:lang w:val="sv-SE"/>
        </w:rPr>
      </w:r>
      <w:r w:rsidR="0047280D">
        <w:rPr>
          <w:rFonts w:cs="Arial"/>
          <w:lang w:val="sv-SE"/>
        </w:rPr>
        <w:fldChar w:fldCharType="separate"/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lang w:val="sv-SE"/>
        </w:rPr>
        <w:fldChar w:fldCharType="end"/>
      </w:r>
      <w:bookmarkEnd w:id="5"/>
      <w:r w:rsidR="00DC10FE" w:rsidRPr="00C20A2B">
        <w:rPr>
          <w:rFonts w:cs="Arial"/>
          <w:lang w:val="sv-SE"/>
        </w:rPr>
        <w:tab/>
      </w:r>
      <w:r w:rsidR="00A66345" w:rsidRPr="00C20A2B">
        <w:rPr>
          <w:rFonts w:cs="Arial"/>
          <w:lang w:val="sv-SE"/>
        </w:rPr>
        <w:t xml:space="preserve"> </w:t>
      </w:r>
      <w:r w:rsidR="00DC10FE" w:rsidRPr="00C20A2B">
        <w:rPr>
          <w:rFonts w:cs="Arial"/>
          <w:lang w:val="sv-SE"/>
        </w:rPr>
        <w:tab/>
      </w:r>
    </w:p>
    <w:p w:rsidR="00C460FD" w:rsidRPr="00C20A2B" w:rsidRDefault="00C460FD" w:rsidP="00C460FD">
      <w:pPr>
        <w:autoSpaceDE w:val="0"/>
        <w:rPr>
          <w:rFonts w:cs="Arial"/>
          <w:lang w:val="sv-SE"/>
        </w:rPr>
      </w:pPr>
    </w:p>
    <w:p w:rsidR="00C460FD" w:rsidRPr="00C20A2B" w:rsidRDefault="00C460FD" w:rsidP="00C460FD">
      <w:pPr>
        <w:autoSpaceDE w:val="0"/>
        <w:rPr>
          <w:rFonts w:cs="Arial"/>
          <w:lang w:val="sv-SE"/>
        </w:rPr>
      </w:pPr>
      <w:r w:rsidRPr="00C20A2B">
        <w:rPr>
          <w:rFonts w:cs="Arial"/>
          <w:lang w:val="sv-SE"/>
        </w:rPr>
        <w:t xml:space="preserve">3. </w:t>
      </w:r>
      <w:r w:rsidR="0034279F">
        <w:rPr>
          <w:rFonts w:cs="Arial"/>
          <w:lang w:val="sv-SE"/>
        </w:rPr>
        <w:t>U</w:t>
      </w:r>
      <w:r w:rsidR="00C20A2B" w:rsidRPr="00C20A2B">
        <w:rPr>
          <w:rFonts w:cs="Arial"/>
          <w:lang w:val="sv-SE"/>
        </w:rPr>
        <w:t>tbildning</w:t>
      </w:r>
      <w:r w:rsidR="0034279F">
        <w:rPr>
          <w:rFonts w:cs="Arial"/>
          <w:lang w:val="sv-SE"/>
        </w:rPr>
        <w:t xml:space="preserve"> som är väsentlig</w:t>
      </w:r>
      <w:r w:rsidR="00C20A2B" w:rsidRPr="00C20A2B">
        <w:rPr>
          <w:rFonts w:cs="Arial"/>
          <w:lang w:val="sv-SE"/>
        </w:rPr>
        <w:t xml:space="preserve"> för uppgiften i punkt (2)</w:t>
      </w:r>
      <w:r w:rsidR="002E370B" w:rsidRPr="00C20A2B">
        <w:rPr>
          <w:rFonts w:cs="Arial"/>
          <w:lang w:val="sv-SE"/>
        </w:rPr>
        <w:t>:</w:t>
      </w:r>
    </w:p>
    <w:p w:rsidR="00C460FD" w:rsidRPr="00C20A2B" w:rsidRDefault="00C460FD" w:rsidP="00C460FD">
      <w:pPr>
        <w:autoSpaceDE w:val="0"/>
        <w:rPr>
          <w:rFonts w:cs="Arial"/>
          <w:lang w:val="sv-SE"/>
        </w:rPr>
      </w:pPr>
    </w:p>
    <w:p w:rsidR="00C460FD" w:rsidRDefault="0047280D" w:rsidP="005B1271">
      <w:pPr>
        <w:autoSpaceDE w:val="0"/>
        <w:jc w:val="left"/>
        <w:rPr>
          <w:rFonts w:cs="Arial"/>
          <w:lang w:val="sv-SE"/>
        </w:rPr>
      </w:pPr>
      <w:r>
        <w:rPr>
          <w:rFonts w:cs="Arial"/>
          <w:lang w:val="sv-SE"/>
        </w:rPr>
        <w:fldChar w:fldCharType="begin">
          <w:ffData>
            <w:name w:val="Teksti3"/>
            <w:enabled/>
            <w:calcOnExit w:val="0"/>
            <w:helpText w:type="text" w:val="Examen, inriktning/ linje, läroanstalt, utexamineringsår"/>
            <w:statusText w:type="text" w:val="Examen, inriktning/ linje, läroanstalt, utexamineringsår"/>
            <w:textInput/>
          </w:ffData>
        </w:fldChar>
      </w:r>
      <w:bookmarkStart w:id="6" w:name="Teksti3"/>
      <w:r>
        <w:rPr>
          <w:rFonts w:cs="Arial"/>
          <w:lang w:val="sv-SE"/>
        </w:rPr>
        <w:instrText xml:space="preserve"> FORMTEXT </w:instrText>
      </w:r>
      <w:r>
        <w:rPr>
          <w:rFonts w:cs="Arial"/>
          <w:lang w:val="sv-SE"/>
        </w:rPr>
      </w:r>
      <w:r>
        <w:rPr>
          <w:rFonts w:cs="Arial"/>
          <w:lang w:val="sv-SE"/>
        </w:rPr>
        <w:fldChar w:fldCharType="separate"/>
      </w:r>
      <w:r>
        <w:rPr>
          <w:rFonts w:cs="Arial"/>
          <w:noProof/>
          <w:lang w:val="sv-SE"/>
        </w:rPr>
        <w:t> </w:t>
      </w:r>
      <w:r>
        <w:rPr>
          <w:rFonts w:cs="Arial"/>
          <w:noProof/>
          <w:lang w:val="sv-SE"/>
        </w:rPr>
        <w:t> </w:t>
      </w:r>
      <w:r>
        <w:rPr>
          <w:rFonts w:cs="Arial"/>
          <w:noProof/>
          <w:lang w:val="sv-SE"/>
        </w:rPr>
        <w:t> </w:t>
      </w:r>
      <w:r>
        <w:rPr>
          <w:rFonts w:cs="Arial"/>
          <w:noProof/>
          <w:lang w:val="sv-SE"/>
        </w:rPr>
        <w:t> </w:t>
      </w:r>
      <w:r>
        <w:rPr>
          <w:rFonts w:cs="Arial"/>
          <w:noProof/>
          <w:lang w:val="sv-SE"/>
        </w:rPr>
        <w:t> </w:t>
      </w:r>
      <w:r>
        <w:rPr>
          <w:rFonts w:cs="Arial"/>
          <w:lang w:val="sv-SE"/>
        </w:rPr>
        <w:fldChar w:fldCharType="end"/>
      </w:r>
      <w:bookmarkEnd w:id="6"/>
    </w:p>
    <w:p w:rsidR="00F513D3" w:rsidRPr="00C20A2B" w:rsidRDefault="00F513D3" w:rsidP="005B1271">
      <w:pPr>
        <w:autoSpaceDE w:val="0"/>
        <w:jc w:val="left"/>
        <w:rPr>
          <w:rFonts w:cs="Arial"/>
          <w:lang w:val="sv-SE"/>
        </w:rPr>
      </w:pPr>
    </w:p>
    <w:p w:rsidR="00C460FD" w:rsidRPr="00C20A2B" w:rsidRDefault="00C460FD" w:rsidP="00C460FD">
      <w:pPr>
        <w:autoSpaceDE w:val="0"/>
        <w:rPr>
          <w:rFonts w:cs="Arial"/>
          <w:lang w:val="sv-SE"/>
        </w:rPr>
      </w:pPr>
    </w:p>
    <w:p w:rsidR="00C460FD" w:rsidRPr="00C20A2B" w:rsidRDefault="00C460FD" w:rsidP="00C460FD">
      <w:pPr>
        <w:autoSpaceDE w:val="0"/>
        <w:rPr>
          <w:rFonts w:cs="Arial"/>
          <w:lang w:val="sv-SE"/>
        </w:rPr>
      </w:pPr>
      <w:r w:rsidRPr="00C20A2B">
        <w:rPr>
          <w:rFonts w:cs="Arial"/>
          <w:lang w:val="sv-SE"/>
        </w:rPr>
        <w:t xml:space="preserve">4. </w:t>
      </w:r>
      <w:r w:rsidR="0034279F">
        <w:rPr>
          <w:rFonts w:cs="Arial"/>
          <w:lang w:val="sv-SE"/>
        </w:rPr>
        <w:t>A</w:t>
      </w:r>
      <w:r w:rsidR="00C20A2B" w:rsidRPr="00C20A2B">
        <w:rPr>
          <w:rFonts w:cs="Arial"/>
          <w:lang w:val="sv-SE"/>
        </w:rPr>
        <w:t>rbetserfarenhet</w:t>
      </w:r>
      <w:r w:rsidR="0034279F">
        <w:rPr>
          <w:rFonts w:cs="Arial"/>
          <w:lang w:val="sv-SE"/>
        </w:rPr>
        <w:t xml:space="preserve"> som är väsentlig</w:t>
      </w:r>
      <w:r w:rsidR="00C20A2B" w:rsidRPr="00C20A2B">
        <w:rPr>
          <w:rFonts w:cs="Arial"/>
          <w:lang w:val="sv-SE"/>
        </w:rPr>
        <w:t xml:space="preserve"> för uppgiften i punkt (2):</w:t>
      </w:r>
    </w:p>
    <w:p w:rsidR="00B02722" w:rsidRPr="00C20A2B" w:rsidRDefault="00B02722" w:rsidP="00C460FD">
      <w:pPr>
        <w:autoSpaceDE w:val="0"/>
        <w:rPr>
          <w:rFonts w:cs="Arial"/>
          <w:lang w:val="sv-SE"/>
        </w:rPr>
      </w:pPr>
    </w:p>
    <w:p w:rsidR="00C460FD" w:rsidRPr="00C20A2B" w:rsidRDefault="0047280D" w:rsidP="007832A3">
      <w:pPr>
        <w:autoSpaceDE w:val="0"/>
        <w:jc w:val="left"/>
        <w:rPr>
          <w:rFonts w:cs="Arial"/>
          <w:lang w:val="sv-SE"/>
        </w:rPr>
      </w:pPr>
      <w:r>
        <w:rPr>
          <w:rFonts w:cs="Arial"/>
          <w:lang w:val="sv-SE"/>
        </w:rPr>
        <w:fldChar w:fldCharType="begin">
          <w:ffData>
            <w:name w:val="Teksti4"/>
            <w:enabled/>
            <w:calcOnExit w:val="0"/>
            <w:helpText w:type="text" w:val="Anställning, uppgift, kort beskrivning av arbetsuppgifterna, anställningsperiod"/>
            <w:statusText w:type="text" w:val="Anställning, uppgift, kort beskrivning av arbetsuppgifterna, anställningsperiod"/>
            <w:textInput/>
          </w:ffData>
        </w:fldChar>
      </w:r>
      <w:bookmarkStart w:id="7" w:name="Teksti4"/>
      <w:r>
        <w:rPr>
          <w:rFonts w:cs="Arial"/>
          <w:lang w:val="sv-SE"/>
        </w:rPr>
        <w:instrText xml:space="preserve"> FORMTEXT </w:instrText>
      </w:r>
      <w:r>
        <w:rPr>
          <w:rFonts w:cs="Arial"/>
          <w:lang w:val="sv-SE"/>
        </w:rPr>
      </w:r>
      <w:r>
        <w:rPr>
          <w:rFonts w:cs="Arial"/>
          <w:lang w:val="sv-SE"/>
        </w:rPr>
        <w:fldChar w:fldCharType="separate"/>
      </w:r>
      <w:r>
        <w:rPr>
          <w:rFonts w:cs="Arial"/>
          <w:noProof/>
          <w:lang w:val="sv-SE"/>
        </w:rPr>
        <w:t> </w:t>
      </w:r>
      <w:r>
        <w:rPr>
          <w:rFonts w:cs="Arial"/>
          <w:noProof/>
          <w:lang w:val="sv-SE"/>
        </w:rPr>
        <w:t> </w:t>
      </w:r>
      <w:r>
        <w:rPr>
          <w:rFonts w:cs="Arial"/>
          <w:noProof/>
          <w:lang w:val="sv-SE"/>
        </w:rPr>
        <w:t> </w:t>
      </w:r>
      <w:r>
        <w:rPr>
          <w:rFonts w:cs="Arial"/>
          <w:noProof/>
          <w:lang w:val="sv-SE"/>
        </w:rPr>
        <w:t> </w:t>
      </w:r>
      <w:r>
        <w:rPr>
          <w:rFonts w:cs="Arial"/>
          <w:noProof/>
          <w:lang w:val="sv-SE"/>
        </w:rPr>
        <w:t> </w:t>
      </w:r>
      <w:r>
        <w:rPr>
          <w:rFonts w:cs="Arial"/>
          <w:lang w:val="sv-SE"/>
        </w:rPr>
        <w:fldChar w:fldCharType="end"/>
      </w:r>
      <w:bookmarkEnd w:id="7"/>
    </w:p>
    <w:p w:rsidR="00C460FD" w:rsidRPr="00C20A2B" w:rsidRDefault="00C460FD" w:rsidP="00C460FD">
      <w:pPr>
        <w:autoSpaceDE w:val="0"/>
        <w:rPr>
          <w:rFonts w:cs="Arial"/>
          <w:lang w:val="sv-SE"/>
        </w:rPr>
      </w:pPr>
    </w:p>
    <w:p w:rsidR="00DC10FE" w:rsidRPr="00C20A2B" w:rsidRDefault="00DC10FE" w:rsidP="00C460FD">
      <w:pPr>
        <w:autoSpaceDE w:val="0"/>
        <w:rPr>
          <w:rFonts w:cs="Arial"/>
          <w:lang w:val="sv-SE"/>
        </w:rPr>
      </w:pPr>
    </w:p>
    <w:p w:rsidR="00DC10FE" w:rsidRPr="00C20A2B" w:rsidRDefault="00DC10FE" w:rsidP="00C460FD">
      <w:pPr>
        <w:autoSpaceDE w:val="0"/>
        <w:rPr>
          <w:rFonts w:cs="Arial"/>
          <w:lang w:val="sv-SE"/>
        </w:rPr>
      </w:pPr>
    </w:p>
    <w:p w:rsidR="00DC10FE" w:rsidRPr="00C20A2B" w:rsidRDefault="00C20A2B" w:rsidP="006D6B48">
      <w:pPr>
        <w:autoSpaceDE w:val="0"/>
        <w:jc w:val="left"/>
        <w:rPr>
          <w:rFonts w:cs="Arial"/>
          <w:lang w:val="sv-SE"/>
        </w:rPr>
      </w:pPr>
      <w:r w:rsidRPr="00C20A2B">
        <w:rPr>
          <w:rFonts w:cs="Arial"/>
          <w:lang w:val="sv-SE"/>
        </w:rPr>
        <w:t>Ort och datum</w:t>
      </w:r>
      <w:r w:rsidR="00DC10FE" w:rsidRPr="00C20A2B">
        <w:rPr>
          <w:rFonts w:cs="Arial"/>
          <w:lang w:val="sv-SE"/>
        </w:rPr>
        <w:t>:</w:t>
      </w:r>
      <w:r w:rsidR="0074794F" w:rsidRPr="00C20A2B">
        <w:rPr>
          <w:rFonts w:cs="Arial"/>
          <w:lang w:val="sv-SE"/>
        </w:rPr>
        <w:t xml:space="preserve">  </w:t>
      </w:r>
      <w:r w:rsidR="0047280D">
        <w:rPr>
          <w:rFonts w:cs="Arial"/>
          <w:lang w:val="sv-SE"/>
        </w:rPr>
        <w:fldChar w:fldCharType="begin">
          <w:ffData>
            <w:name w:val="Teksti5"/>
            <w:enabled/>
            <w:calcOnExit w:val="0"/>
            <w:helpText w:type="text" w:val="Ort och datum "/>
            <w:statusText w:type="text" w:val="Ort och datum "/>
            <w:textInput/>
          </w:ffData>
        </w:fldChar>
      </w:r>
      <w:bookmarkStart w:id="8" w:name="Teksti5"/>
      <w:r w:rsidR="0047280D">
        <w:rPr>
          <w:rFonts w:cs="Arial"/>
          <w:lang w:val="sv-SE"/>
        </w:rPr>
        <w:instrText xml:space="preserve"> FORMTEXT </w:instrText>
      </w:r>
      <w:r w:rsidR="0047280D">
        <w:rPr>
          <w:rFonts w:cs="Arial"/>
          <w:lang w:val="sv-SE"/>
        </w:rPr>
      </w:r>
      <w:r w:rsidR="0047280D">
        <w:rPr>
          <w:rFonts w:cs="Arial"/>
          <w:lang w:val="sv-SE"/>
        </w:rPr>
        <w:fldChar w:fldCharType="separate"/>
      </w:r>
      <w:bookmarkStart w:id="9" w:name="_GoBack"/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r w:rsidR="0047280D">
        <w:rPr>
          <w:rFonts w:cs="Arial"/>
          <w:noProof/>
          <w:lang w:val="sv-SE"/>
        </w:rPr>
        <w:t> </w:t>
      </w:r>
      <w:bookmarkEnd w:id="9"/>
      <w:r w:rsidR="0047280D">
        <w:rPr>
          <w:rFonts w:cs="Arial"/>
          <w:lang w:val="sv-SE"/>
        </w:rPr>
        <w:fldChar w:fldCharType="end"/>
      </w:r>
      <w:bookmarkEnd w:id="8"/>
      <w:r w:rsidR="00BA3F3A" w:rsidRPr="00C20A2B">
        <w:rPr>
          <w:rFonts w:cs="Arial"/>
          <w:lang w:val="sv-SE"/>
        </w:rPr>
        <w:t xml:space="preserve"> </w:t>
      </w:r>
    </w:p>
    <w:p w:rsidR="00205597" w:rsidRPr="00C20A2B" w:rsidRDefault="00615F24" w:rsidP="006D6B48">
      <w:pPr>
        <w:autoSpaceDE w:val="0"/>
        <w:jc w:val="left"/>
        <w:rPr>
          <w:rFonts w:cs="Arial"/>
          <w:lang w:val="sv-SE"/>
        </w:rPr>
      </w:pPr>
      <w:r w:rsidRPr="00C20A2B">
        <w:rPr>
          <w:rFonts w:cs="Arial"/>
          <w:lang w:val="sv-SE"/>
        </w:rPr>
        <w:tab/>
      </w:r>
      <w:r w:rsidRPr="00C20A2B">
        <w:rPr>
          <w:rFonts w:cs="Arial"/>
          <w:lang w:val="sv-SE"/>
        </w:rPr>
        <w:tab/>
      </w:r>
      <w:r w:rsidRPr="00C20A2B">
        <w:rPr>
          <w:rFonts w:cs="Arial"/>
          <w:lang w:val="sv-SE"/>
        </w:rPr>
        <w:tab/>
      </w:r>
      <w:r w:rsidRPr="00C20A2B">
        <w:rPr>
          <w:rFonts w:cs="Arial"/>
          <w:lang w:val="sv-SE"/>
        </w:rPr>
        <w:tab/>
        <w:t xml:space="preserve">              </w:t>
      </w:r>
      <w:r w:rsidR="00C460FD" w:rsidRPr="00C20A2B">
        <w:rPr>
          <w:rFonts w:cs="Arial"/>
          <w:lang w:val="sv-SE"/>
        </w:rPr>
        <w:t xml:space="preserve"> </w:t>
      </w:r>
    </w:p>
    <w:p w:rsidR="00C460FD" w:rsidRPr="00C20A2B" w:rsidRDefault="007F134B" w:rsidP="007832A3">
      <w:pPr>
        <w:autoSpaceDE w:val="0"/>
        <w:jc w:val="left"/>
        <w:rPr>
          <w:rFonts w:cs="Arial"/>
          <w:lang w:val="sv-SE"/>
        </w:rPr>
      </w:pPr>
      <w:r w:rsidRPr="00C20A2B">
        <w:rPr>
          <w:rFonts w:cs="Arial"/>
          <w:lang w:val="sv-SE"/>
        </w:rPr>
        <w:tab/>
      </w:r>
      <w:r w:rsidR="00C47F85" w:rsidRPr="00C20A2B">
        <w:rPr>
          <w:rFonts w:cs="Arial"/>
          <w:lang w:val="sv-SE"/>
        </w:rPr>
        <w:tab/>
      </w:r>
      <w:r w:rsidR="00C47F85" w:rsidRPr="00C20A2B">
        <w:rPr>
          <w:rFonts w:cs="Arial"/>
          <w:lang w:val="sv-SE"/>
        </w:rPr>
        <w:tab/>
      </w:r>
      <w:r w:rsidR="00C47F85" w:rsidRPr="00C20A2B">
        <w:rPr>
          <w:rFonts w:cs="Arial"/>
          <w:lang w:val="sv-SE"/>
        </w:rPr>
        <w:tab/>
      </w:r>
      <w:r w:rsidR="00205597" w:rsidRPr="00C20A2B">
        <w:rPr>
          <w:rFonts w:cs="Arial"/>
          <w:lang w:val="sv-SE"/>
        </w:rPr>
        <w:tab/>
        <w:t xml:space="preserve">      </w:t>
      </w:r>
      <w:r w:rsidR="0029736C" w:rsidRPr="00C20A2B">
        <w:rPr>
          <w:rFonts w:cs="Arial"/>
          <w:lang w:val="sv-SE"/>
        </w:rPr>
        <w:tab/>
      </w:r>
      <w:r w:rsidR="0029736C" w:rsidRPr="00C20A2B">
        <w:rPr>
          <w:rFonts w:cs="Arial"/>
          <w:lang w:val="sv-SE"/>
        </w:rPr>
        <w:tab/>
      </w:r>
    </w:p>
    <w:p w:rsidR="00C20A2B" w:rsidRPr="00C20A2B" w:rsidRDefault="00C20A2B" w:rsidP="00C460FD">
      <w:pPr>
        <w:autoSpaceDE w:val="0"/>
        <w:rPr>
          <w:rFonts w:cs="Arial"/>
          <w:lang w:val="sv-SE"/>
        </w:rPr>
      </w:pPr>
      <w:r>
        <w:rPr>
          <w:rFonts w:cs="Arial"/>
          <w:lang w:val="sv-SE"/>
        </w:rPr>
        <w:t>Fyll i blanketten och sänd den till Myndighetsenheten för militär luftfart i enlighet med dataskyddsprinciperna.</w:t>
      </w:r>
    </w:p>
    <w:p w:rsidR="00C460FD" w:rsidRPr="00C20A2B" w:rsidRDefault="00C460FD" w:rsidP="00C460FD">
      <w:pPr>
        <w:autoSpaceDE w:val="0"/>
        <w:rPr>
          <w:rFonts w:cs="Arial"/>
          <w:lang w:val="sv-SE"/>
        </w:rPr>
      </w:pPr>
    </w:p>
    <w:p w:rsidR="00DB348C" w:rsidRPr="00C20A2B" w:rsidRDefault="00DB348C" w:rsidP="00C460FD">
      <w:pPr>
        <w:autoSpaceDE w:val="0"/>
        <w:rPr>
          <w:rFonts w:cs="Arial"/>
          <w:lang w:val="sv-SE"/>
        </w:rPr>
      </w:pPr>
    </w:p>
    <w:p w:rsidR="00BE55F7" w:rsidRPr="00C20A2B" w:rsidRDefault="00BE55F7" w:rsidP="00AB167E">
      <w:pPr>
        <w:autoSpaceDE w:val="0"/>
        <w:rPr>
          <w:rFonts w:cs="Arial"/>
          <w:lang w:val="sv-SE"/>
        </w:rPr>
      </w:pPr>
    </w:p>
    <w:sectPr w:rsidR="00BE55F7" w:rsidRPr="00C20A2B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40" w:rsidRDefault="00AF6740" w:rsidP="00925DAA">
      <w:r>
        <w:separator/>
      </w:r>
    </w:p>
  </w:endnote>
  <w:endnote w:type="continuationSeparator" w:id="0">
    <w:p w:rsidR="00AF6740" w:rsidRDefault="00AF6740" w:rsidP="009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1FD" w:rsidRDefault="000011FD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  <w:p w:rsidR="00257EC5" w:rsidRPr="00925DAA" w:rsidRDefault="00AA7BED" w:rsidP="00257EC5">
    <w:pPr>
      <w:snapToGrid w:val="0"/>
      <w:rPr>
        <w:color w:val="BFBFBF" w:themeColor="background1" w:themeShade="BF"/>
        <w:sz w:val="12"/>
        <w:szCs w:val="12"/>
        <w:lang w:val="en-US"/>
      </w:rPr>
    </w:pPr>
    <w:r>
      <w:rPr>
        <w:color w:val="BFBFBF" w:themeColor="background1" w:themeShade="BF"/>
        <w:sz w:val="12"/>
        <w:szCs w:val="12"/>
        <w:lang w:val="en-US"/>
      </w:rPr>
      <w:t>SVY</w:t>
    </w:r>
    <w:r w:rsidR="0069518A">
      <w:rPr>
        <w:color w:val="BFBFBF" w:themeColor="background1" w:themeShade="BF"/>
        <w:sz w:val="12"/>
        <w:szCs w:val="12"/>
        <w:lang w:val="en-US"/>
      </w:rPr>
      <w:t>602</w:t>
    </w:r>
    <w:r w:rsidR="00AF6740">
      <w:rPr>
        <w:color w:val="BFBFBF" w:themeColor="background1" w:themeShade="BF"/>
        <w:sz w:val="12"/>
        <w:szCs w:val="12"/>
        <w:lang w:val="en-US"/>
      </w:rPr>
      <w:t>R</w:t>
    </w:r>
    <w:r w:rsidR="00257EC5" w:rsidRPr="00925DAA">
      <w:rPr>
        <w:color w:val="BFBFBF" w:themeColor="background1" w:themeShade="BF"/>
        <w:sz w:val="12"/>
        <w:szCs w:val="12"/>
        <w:lang w:val="en-US"/>
      </w:rPr>
      <w:t>-1</w:t>
    </w:r>
    <w:r w:rsidR="0069518A">
      <w:rPr>
        <w:color w:val="BFBFBF" w:themeColor="background1" w:themeShade="BF"/>
        <w:sz w:val="12"/>
        <w:szCs w:val="12"/>
        <w:lang w:val="en-US"/>
      </w:rPr>
      <w:t xml:space="preserve"> </w:t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  <w:t xml:space="preserve">          </w:t>
    </w:r>
    <w:r w:rsidR="0069518A">
      <w:rPr>
        <w:color w:val="BFBFBF" w:themeColor="background1" w:themeShade="BF"/>
        <w:sz w:val="12"/>
        <w:szCs w:val="12"/>
        <w:lang w:val="en-US"/>
      </w:rPr>
      <w:tab/>
    </w:r>
    <w:r w:rsidR="00D322CB" w:rsidRPr="00535A82">
      <w:rPr>
        <w:color w:val="BFBFBF" w:themeColor="background1" w:themeShade="BF"/>
        <w:sz w:val="12"/>
        <w:szCs w:val="12"/>
        <w:lang w:val="sv-SE"/>
      </w:rPr>
      <w:t xml:space="preserve">         </w:t>
    </w:r>
    <w:r w:rsidR="00D322CB" w:rsidRPr="00535A82">
      <w:rPr>
        <w:color w:val="000000" w:themeColor="text1"/>
        <w:sz w:val="18"/>
        <w:szCs w:val="18"/>
        <w:lang w:val="sv-SE"/>
      </w:rPr>
      <w:t>Si</w:t>
    </w:r>
    <w:r w:rsidR="00535A82" w:rsidRPr="00535A82">
      <w:rPr>
        <w:color w:val="000000" w:themeColor="text1"/>
        <w:sz w:val="18"/>
        <w:szCs w:val="18"/>
        <w:lang w:val="sv-SE"/>
      </w:rPr>
      <w:t>da</w:t>
    </w:r>
    <w:r w:rsidR="00D322CB" w:rsidRPr="00535A82">
      <w:rPr>
        <w:color w:val="000000" w:themeColor="text1"/>
        <w:sz w:val="18"/>
        <w:szCs w:val="18"/>
        <w:lang w:val="sv-SE"/>
      </w:rPr>
      <w:t xml:space="preserve"> </w:t>
    </w:r>
    <w:r w:rsidR="00D322CB" w:rsidRPr="00535A82">
      <w:rPr>
        <w:bCs/>
        <w:color w:val="000000" w:themeColor="text1"/>
        <w:sz w:val="18"/>
        <w:szCs w:val="18"/>
        <w:lang w:val="sv-SE"/>
      </w:rPr>
      <w:fldChar w:fldCharType="begin"/>
    </w:r>
    <w:r w:rsidR="00D322CB" w:rsidRPr="00535A82">
      <w:rPr>
        <w:bCs/>
        <w:color w:val="000000" w:themeColor="text1"/>
        <w:sz w:val="18"/>
        <w:szCs w:val="18"/>
        <w:lang w:val="sv-SE"/>
      </w:rPr>
      <w:instrText>PAGE  \* Arabic  \* MERGEFORMAT</w:instrText>
    </w:r>
    <w:r w:rsidR="00D322CB" w:rsidRPr="00535A82">
      <w:rPr>
        <w:bCs/>
        <w:color w:val="000000" w:themeColor="text1"/>
        <w:sz w:val="18"/>
        <w:szCs w:val="18"/>
        <w:lang w:val="sv-SE"/>
      </w:rPr>
      <w:fldChar w:fldCharType="separate"/>
    </w:r>
    <w:r w:rsidR="00C5010C" w:rsidRPr="00535A82">
      <w:rPr>
        <w:bCs/>
        <w:noProof/>
        <w:color w:val="000000" w:themeColor="text1"/>
        <w:sz w:val="18"/>
        <w:szCs w:val="18"/>
        <w:lang w:val="sv-SE"/>
      </w:rPr>
      <w:t>1</w:t>
    </w:r>
    <w:r w:rsidR="00D322CB" w:rsidRPr="00535A82">
      <w:rPr>
        <w:bCs/>
        <w:color w:val="000000" w:themeColor="text1"/>
        <w:sz w:val="18"/>
        <w:szCs w:val="18"/>
        <w:lang w:val="sv-SE"/>
      </w:rPr>
      <w:fldChar w:fldCharType="end"/>
    </w:r>
    <w:r w:rsidR="00D322CB" w:rsidRPr="00535A82">
      <w:rPr>
        <w:color w:val="000000" w:themeColor="text1"/>
        <w:sz w:val="18"/>
        <w:szCs w:val="18"/>
        <w:lang w:val="sv-SE"/>
      </w:rPr>
      <w:t>/</w:t>
    </w:r>
    <w:r w:rsidR="00D322CB" w:rsidRPr="00535A82">
      <w:rPr>
        <w:bCs/>
        <w:color w:val="000000" w:themeColor="text1"/>
        <w:sz w:val="18"/>
        <w:szCs w:val="18"/>
        <w:lang w:val="sv-SE"/>
      </w:rPr>
      <w:fldChar w:fldCharType="begin"/>
    </w:r>
    <w:r w:rsidR="00D322CB" w:rsidRPr="00535A82">
      <w:rPr>
        <w:bCs/>
        <w:color w:val="000000" w:themeColor="text1"/>
        <w:sz w:val="18"/>
        <w:szCs w:val="18"/>
        <w:lang w:val="sv-SE"/>
      </w:rPr>
      <w:instrText>NUMPAGES  \* Arabic  \* MERGEFORMAT</w:instrText>
    </w:r>
    <w:r w:rsidR="00D322CB" w:rsidRPr="00535A82">
      <w:rPr>
        <w:bCs/>
        <w:color w:val="000000" w:themeColor="text1"/>
        <w:sz w:val="18"/>
        <w:szCs w:val="18"/>
        <w:lang w:val="sv-SE"/>
      </w:rPr>
      <w:fldChar w:fldCharType="separate"/>
    </w:r>
    <w:r w:rsidR="00C5010C" w:rsidRPr="00535A82">
      <w:rPr>
        <w:bCs/>
        <w:noProof/>
        <w:color w:val="000000" w:themeColor="text1"/>
        <w:sz w:val="18"/>
        <w:szCs w:val="18"/>
        <w:lang w:val="sv-SE"/>
      </w:rPr>
      <w:t>1</w:t>
    </w:r>
    <w:r w:rsidR="00D322CB" w:rsidRPr="00535A82">
      <w:rPr>
        <w:bCs/>
        <w:color w:val="000000" w:themeColor="text1"/>
        <w:sz w:val="18"/>
        <w:szCs w:val="18"/>
        <w:lang w:val="sv-SE"/>
      </w:rPr>
      <w:fldChar w:fldCharType="end"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D322CB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  <w:r w:rsidR="00771B51">
      <w:rPr>
        <w:color w:val="BFBFBF" w:themeColor="background1" w:themeShade="BF"/>
        <w:sz w:val="12"/>
        <w:szCs w:val="12"/>
        <w:lang w:val="en-US"/>
      </w:rPr>
      <w:tab/>
    </w:r>
  </w:p>
  <w:p w:rsidR="00257EC5" w:rsidRPr="00925DAA" w:rsidRDefault="00257EC5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40" w:rsidRDefault="00AF6740" w:rsidP="00925DAA">
      <w:r>
        <w:separator/>
      </w:r>
    </w:p>
  </w:footnote>
  <w:footnote w:type="continuationSeparator" w:id="0">
    <w:p w:rsidR="00AF6740" w:rsidRDefault="00AF6740" w:rsidP="0092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40BF"/>
    <w:multiLevelType w:val="hybridMultilevel"/>
    <w:tmpl w:val="423ED0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ocumentProtection w:edit="forms" w:enforcement="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40"/>
    <w:rsid w:val="000011FD"/>
    <w:rsid w:val="000115DA"/>
    <w:rsid w:val="00070E42"/>
    <w:rsid w:val="000775B5"/>
    <w:rsid w:val="000A1412"/>
    <w:rsid w:val="000C23BE"/>
    <w:rsid w:val="000C6CAF"/>
    <w:rsid w:val="001038EB"/>
    <w:rsid w:val="00106658"/>
    <w:rsid w:val="001162CB"/>
    <w:rsid w:val="00123B41"/>
    <w:rsid w:val="00143B1E"/>
    <w:rsid w:val="001625B6"/>
    <w:rsid w:val="00177648"/>
    <w:rsid w:val="001C6CB4"/>
    <w:rsid w:val="001F34CD"/>
    <w:rsid w:val="001F4F84"/>
    <w:rsid w:val="00205597"/>
    <w:rsid w:val="00223348"/>
    <w:rsid w:val="00224CD8"/>
    <w:rsid w:val="00230693"/>
    <w:rsid w:val="0024623F"/>
    <w:rsid w:val="00250C67"/>
    <w:rsid w:val="00252784"/>
    <w:rsid w:val="00257EC5"/>
    <w:rsid w:val="0028073A"/>
    <w:rsid w:val="00287362"/>
    <w:rsid w:val="0029736C"/>
    <w:rsid w:val="002B0845"/>
    <w:rsid w:val="002B358D"/>
    <w:rsid w:val="002B6FFF"/>
    <w:rsid w:val="002C1E03"/>
    <w:rsid w:val="002E370B"/>
    <w:rsid w:val="00303235"/>
    <w:rsid w:val="00306DCF"/>
    <w:rsid w:val="00326128"/>
    <w:rsid w:val="00326C41"/>
    <w:rsid w:val="00341940"/>
    <w:rsid w:val="0034279F"/>
    <w:rsid w:val="00344427"/>
    <w:rsid w:val="0036630B"/>
    <w:rsid w:val="003C1BF0"/>
    <w:rsid w:val="003D17C3"/>
    <w:rsid w:val="00412CE9"/>
    <w:rsid w:val="00460C1F"/>
    <w:rsid w:val="004648D9"/>
    <w:rsid w:val="004678C3"/>
    <w:rsid w:val="0047280D"/>
    <w:rsid w:val="00475729"/>
    <w:rsid w:val="004852D1"/>
    <w:rsid w:val="004A6F2C"/>
    <w:rsid w:val="004B09F0"/>
    <w:rsid w:val="004C144B"/>
    <w:rsid w:val="005009D7"/>
    <w:rsid w:val="00504260"/>
    <w:rsid w:val="0050798F"/>
    <w:rsid w:val="00511609"/>
    <w:rsid w:val="00513313"/>
    <w:rsid w:val="00534011"/>
    <w:rsid w:val="00535A82"/>
    <w:rsid w:val="0054776D"/>
    <w:rsid w:val="00551C5E"/>
    <w:rsid w:val="005623E9"/>
    <w:rsid w:val="0058331C"/>
    <w:rsid w:val="005A50AA"/>
    <w:rsid w:val="005B1271"/>
    <w:rsid w:val="005B15D9"/>
    <w:rsid w:val="005B30F1"/>
    <w:rsid w:val="005C1FBC"/>
    <w:rsid w:val="005E3736"/>
    <w:rsid w:val="005F6F68"/>
    <w:rsid w:val="00615F24"/>
    <w:rsid w:val="00662541"/>
    <w:rsid w:val="00662D40"/>
    <w:rsid w:val="006730E0"/>
    <w:rsid w:val="006875BF"/>
    <w:rsid w:val="006905EB"/>
    <w:rsid w:val="0069518A"/>
    <w:rsid w:val="006D0DD3"/>
    <w:rsid w:val="006D6B48"/>
    <w:rsid w:val="006D7860"/>
    <w:rsid w:val="00703F41"/>
    <w:rsid w:val="00726CDC"/>
    <w:rsid w:val="00733473"/>
    <w:rsid w:val="0074794F"/>
    <w:rsid w:val="00771B51"/>
    <w:rsid w:val="007832A3"/>
    <w:rsid w:val="007B0CB2"/>
    <w:rsid w:val="007B6A3A"/>
    <w:rsid w:val="007B760B"/>
    <w:rsid w:val="007C17BD"/>
    <w:rsid w:val="007F134B"/>
    <w:rsid w:val="00822028"/>
    <w:rsid w:val="00831C7A"/>
    <w:rsid w:val="00836B7B"/>
    <w:rsid w:val="00890378"/>
    <w:rsid w:val="008B3E30"/>
    <w:rsid w:val="008D2F05"/>
    <w:rsid w:val="008E5180"/>
    <w:rsid w:val="008F4429"/>
    <w:rsid w:val="008F7122"/>
    <w:rsid w:val="00925DAA"/>
    <w:rsid w:val="009610B0"/>
    <w:rsid w:val="00997E01"/>
    <w:rsid w:val="009A43A3"/>
    <w:rsid w:val="009B09F9"/>
    <w:rsid w:val="009B2615"/>
    <w:rsid w:val="009C096E"/>
    <w:rsid w:val="00A05248"/>
    <w:rsid w:val="00A170F3"/>
    <w:rsid w:val="00A641BB"/>
    <w:rsid w:val="00A66345"/>
    <w:rsid w:val="00A8091A"/>
    <w:rsid w:val="00A839EE"/>
    <w:rsid w:val="00A84870"/>
    <w:rsid w:val="00AA660D"/>
    <w:rsid w:val="00AA7BED"/>
    <w:rsid w:val="00AB167E"/>
    <w:rsid w:val="00AB6922"/>
    <w:rsid w:val="00AC619E"/>
    <w:rsid w:val="00AD1EE9"/>
    <w:rsid w:val="00AE7E9C"/>
    <w:rsid w:val="00AF39BF"/>
    <w:rsid w:val="00AF6740"/>
    <w:rsid w:val="00AF6AD3"/>
    <w:rsid w:val="00B02722"/>
    <w:rsid w:val="00B314DE"/>
    <w:rsid w:val="00B3590A"/>
    <w:rsid w:val="00B35D46"/>
    <w:rsid w:val="00B36C55"/>
    <w:rsid w:val="00B44004"/>
    <w:rsid w:val="00B5352E"/>
    <w:rsid w:val="00B92A36"/>
    <w:rsid w:val="00B95D8B"/>
    <w:rsid w:val="00BA3F3A"/>
    <w:rsid w:val="00BB011C"/>
    <w:rsid w:val="00BD0481"/>
    <w:rsid w:val="00BE55F7"/>
    <w:rsid w:val="00BF4214"/>
    <w:rsid w:val="00C20A2B"/>
    <w:rsid w:val="00C4537D"/>
    <w:rsid w:val="00C45A78"/>
    <w:rsid w:val="00C460FD"/>
    <w:rsid w:val="00C47F85"/>
    <w:rsid w:val="00C5010C"/>
    <w:rsid w:val="00C608BA"/>
    <w:rsid w:val="00C7393F"/>
    <w:rsid w:val="00C73CC2"/>
    <w:rsid w:val="00C819E3"/>
    <w:rsid w:val="00CB360C"/>
    <w:rsid w:val="00CD68A5"/>
    <w:rsid w:val="00CE7C32"/>
    <w:rsid w:val="00D322CB"/>
    <w:rsid w:val="00D56740"/>
    <w:rsid w:val="00D7008B"/>
    <w:rsid w:val="00D81699"/>
    <w:rsid w:val="00DB348C"/>
    <w:rsid w:val="00DC10FE"/>
    <w:rsid w:val="00DD5140"/>
    <w:rsid w:val="00DE0FC9"/>
    <w:rsid w:val="00E10DF1"/>
    <w:rsid w:val="00E11C8A"/>
    <w:rsid w:val="00E16021"/>
    <w:rsid w:val="00E351A7"/>
    <w:rsid w:val="00E36E19"/>
    <w:rsid w:val="00E46A99"/>
    <w:rsid w:val="00E84D2E"/>
    <w:rsid w:val="00EB01F4"/>
    <w:rsid w:val="00EB543D"/>
    <w:rsid w:val="00EE4D95"/>
    <w:rsid w:val="00EF2CFE"/>
    <w:rsid w:val="00F0526B"/>
    <w:rsid w:val="00F14F18"/>
    <w:rsid w:val="00F313CC"/>
    <w:rsid w:val="00F513D3"/>
    <w:rsid w:val="00F51D6B"/>
    <w:rsid w:val="00F556D0"/>
    <w:rsid w:val="00F87044"/>
    <w:rsid w:val="00F90BA2"/>
    <w:rsid w:val="00FC6C75"/>
    <w:rsid w:val="00FE0E24"/>
    <w:rsid w:val="00FE5C8E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DCD80"/>
  <w15:docId w15:val="{3B850C1F-DC14-4E81-B63D-974A17B6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16021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tsikko1">
    <w:name w:val="heading 1"/>
    <w:basedOn w:val="Normaali"/>
    <w:next w:val="Normaali"/>
    <w:link w:val="Otsikko1Char"/>
    <w:qFormat/>
    <w:rsid w:val="00E16021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16021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customStyle="1" w:styleId="Oletusteksti">
    <w:name w:val="Oletusteksti"/>
    <w:basedOn w:val="Normaali"/>
    <w:link w:val="OletustekstiChar"/>
    <w:semiHidden/>
    <w:rsid w:val="00AC619E"/>
    <w:pPr>
      <w:tabs>
        <w:tab w:val="left" w:pos="2592"/>
        <w:tab w:val="left" w:pos="3888"/>
        <w:tab w:val="left" w:pos="5184"/>
        <w:tab w:val="left" w:pos="7776"/>
      </w:tabs>
    </w:pPr>
    <w:rPr>
      <w:rFonts w:ascii="Times New Roman" w:eastAsia="Times New Roman" w:hAnsi="Times New Roman" w:cs="Arial"/>
      <w:sz w:val="24"/>
      <w:szCs w:val="24"/>
      <w:lang w:val="fi-FI" w:eastAsia="fi-FI"/>
    </w:rPr>
  </w:style>
  <w:style w:type="character" w:customStyle="1" w:styleId="OletustekstiChar">
    <w:name w:val="Oletusteksti Char"/>
    <w:link w:val="Oletusteksti"/>
    <w:semiHidden/>
    <w:rsid w:val="00AC619E"/>
    <w:rPr>
      <w:rFonts w:ascii="Times New Roman" w:eastAsia="Times New Roman" w:hAnsi="Times New Roman" w:cs="Arial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852D1"/>
    <w:rPr>
      <w:color w:val="808080"/>
    </w:rPr>
  </w:style>
  <w:style w:type="character" w:styleId="Hienovarainenviittaus">
    <w:name w:val="Subtle Reference"/>
    <w:basedOn w:val="Kappaleenoletusfontti"/>
    <w:uiPriority w:val="31"/>
    <w:qFormat/>
    <w:rsid w:val="00C4537D"/>
    <w:rPr>
      <w:smallCaps/>
      <w:color w:val="5A5A5A" w:themeColor="text1" w:themeTint="A5"/>
    </w:rPr>
  </w:style>
  <w:style w:type="character" w:customStyle="1" w:styleId="Tyyli1">
    <w:name w:val="Tyyli1"/>
    <w:basedOn w:val="Kappaleenoletusfontti"/>
    <w:uiPriority w:val="1"/>
    <w:rsid w:val="00C4537D"/>
    <w:rPr>
      <w:rFonts w:ascii="Arial" w:hAnsi="Arial"/>
      <w:sz w:val="18"/>
    </w:rPr>
  </w:style>
  <w:style w:type="table" w:styleId="TaulukkoRuudukko">
    <w:name w:val="Table Grid"/>
    <w:basedOn w:val="Normaalitaulukko"/>
    <w:uiPriority w:val="59"/>
    <w:rsid w:val="00BE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839E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84D2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4D2E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57209\Desktop\Lomakkeet\SIM2\SVY602-1%20t&#228;ytett&#228;v&#228;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3B14-0A79-49BB-A371-FDE2DA59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SVY602-1 täytettävä2</Template>
  <TotalTime>24</TotalTime>
  <Pages>1</Pages>
  <Words>70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Ahonen Terttu PV ILMAVE</dc:creator>
  <cp:lastModifiedBy>Ahonen Terttu PV ILMAVE</cp:lastModifiedBy>
  <cp:revision>1</cp:revision>
  <cp:lastPrinted>2020-01-27T08:19:00Z</cp:lastPrinted>
  <dcterms:created xsi:type="dcterms:W3CDTF">2025-02-17T17:27:00Z</dcterms:created>
  <dcterms:modified xsi:type="dcterms:W3CDTF">2025-02-17T18:04:00Z</dcterms:modified>
</cp:coreProperties>
</file>